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危险化学品经营许可申请书</w:t>
      </w:r>
      <w:bookmarkEnd w:id="0"/>
    </w:p>
    <w:p>
      <w:pPr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我叫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，男（女），联系电话：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，现已工商注册企业名称：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该企业位于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路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号，主要负责人：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，身份证：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，安全管理人员：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，身份证: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，该二人均已经过安全培训，已取得资格证，现需申请办理危险化学品经营许可证，特向贵局提出申请。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80" w:firstLineChars="17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申 请 人：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80" w:firstLineChars="17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申请单位 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80" w:firstLineChars="17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申请时间：  年  月  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F6B94"/>
    <w:rsid w:val="2FEF6B9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%20sha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2018-08-15T08:44:00Z</dcterms:created>
  <dc:creator>走路太慢</dc:creator>
  <cp:lastModifiedBy>走路太慢</cp:lastModifiedBy>
  <dcterms:modified xsi:type="dcterms:W3CDTF">2018-08-15T08:46:43Z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