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烟花爆竹经营（零售）申请书</w:t>
      </w:r>
      <w:bookmarkEnd w:id="0"/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离石区安监局：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我叫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***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，男（女），联系电话：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1*****3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，现已工商预核准经营门店名称：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**区******公司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该店位于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***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***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路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**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号，独体**层，店内面积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平方米，周边50米以内无烟花爆竹经营户，100米以内无学校、医院、幼儿园等，不属于人员密集场所；该店主要负责人：XXX，身份证：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*****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，安全管理员：XXX，身份证: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******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，该二人均已经过安全教育培训，已取得资格证，现需申请办理烟花爆竹经营（零售）许可证，特向贵局提出申请。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60" w:firstLineChars="19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 请 人：XXX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60" w:firstLineChars="19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申请单位 ：XXXX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60" w:firstLineChars="19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申请时间：X年X月X日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A43BB"/>
    <w:rsid w:val="3ACA43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2018-08-15T09:05:00Z</dcterms:created>
  <dc:creator>走路太慢</dc:creator>
  <cp:lastModifiedBy>走路太慢</cp:lastModifiedBy>
  <dcterms:modified xsi:type="dcterms:W3CDTF">2018-08-15T09:09:10Z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