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烟花爆竹经营（零售）申请书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离石区安监局：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XXX，男（女），联系电话：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，现已工商预核准经营门店名称：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该店位于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号，独体一层，店内面积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平方米，周边50米以内无烟花爆竹经营户，100米以内无学校、医院、幼儿园等，不属于人员密集场所；该店主要负责人：XXX，身份证：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，安全管理员：XXX，身份证: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，该二人均已经过安全教育培训，已取得资格证，现需申请办理烟花爆竹经营（零售）许可证，特向贵局提出申请。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申请单位 ：XXXX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申请时间：X年X月X日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93481"/>
    <w:rsid w:val="282934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2018-08-15T08:39:00Z</dcterms:created>
  <dc:creator>走路太慢</dc:creator>
  <cp:lastModifiedBy>走路太慢</cp:lastModifiedBy>
  <dcterms:modified xsi:type="dcterms:W3CDTF">2018-08-15T09:07:47Z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