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="100" w:afterAutospacing="1"/>
        <w:jc w:val="center"/>
        <w:rPr>
          <w:sz w:val="56"/>
        </w:rPr>
      </w:pPr>
      <w:bookmarkStart w:id="0" w:name="_GoBack"/>
      <w:r>
        <w:rPr>
          <w:rFonts w:hint="eastAsia"/>
          <w:sz w:val="56"/>
        </w:rPr>
        <w:t>代理记账许可证申请表</w:t>
      </w:r>
    </w:p>
    <w:bookmarkEnd w:id="0"/>
    <w:p>
      <w:pPr>
        <w:spacing w:beforeLines="100" w:after="100" w:afterAutospacing="1"/>
      </w:pPr>
    </w:p>
    <w:p>
      <w:pPr>
        <w:spacing w:beforeLines="100" w:after="100" w:afterAutospacing="1"/>
      </w:pPr>
    </w:p>
    <w:p>
      <w:pPr>
        <w:spacing w:beforeLines="100" w:after="100" w:afterAutospacing="1"/>
      </w:pPr>
    </w:p>
    <w:p>
      <w:pPr>
        <w:spacing w:beforeLines="100" w:after="100" w:afterAutospacing="1"/>
      </w:pPr>
    </w:p>
    <w:p>
      <w:pPr>
        <w:spacing w:beforeLines="100" w:after="100" w:afterAutospacing="1"/>
      </w:pPr>
    </w:p>
    <w:p>
      <w:pPr>
        <w:spacing w:beforeLines="100" w:after="100" w:afterAutospacing="1"/>
      </w:pPr>
    </w:p>
    <w:p>
      <w:pPr>
        <w:spacing w:beforeLines="100" w:after="100" w:afterAutospacing="1"/>
      </w:pPr>
    </w:p>
    <w:p>
      <w:pPr>
        <w:spacing w:beforeLines="100" w:after="100" w:afterAutospacing="1"/>
      </w:pPr>
    </w:p>
    <w:p>
      <w:pPr>
        <w:spacing w:beforeLines="100" w:after="100" w:afterAutospacing="1"/>
        <w:rPr>
          <w:b/>
        </w:rPr>
      </w:pPr>
    </w:p>
    <w:p>
      <w:pPr>
        <w:spacing w:beforeLines="100" w:after="100" w:afterAutospacing="1"/>
        <w:rPr>
          <w:b/>
          <w:sz w:val="28"/>
        </w:rPr>
      </w:pPr>
      <w:r>
        <w:rPr>
          <w:rFonts w:hint="eastAsia"/>
          <w:b/>
          <w:sz w:val="28"/>
        </w:rPr>
        <w:t>机构名称：</w:t>
      </w:r>
    </w:p>
    <w:p>
      <w:pPr>
        <w:spacing w:beforeLines="100" w:after="100" w:afterAutospacing="1"/>
        <w:rPr>
          <w:b/>
          <w:sz w:val="28"/>
        </w:rPr>
      </w:pPr>
      <w:r>
        <w:rPr>
          <w:rFonts w:hint="eastAsia"/>
          <w:b/>
          <w:sz w:val="28"/>
        </w:rPr>
        <w:t>机构负责人：</w:t>
      </w:r>
    </w:p>
    <w:p>
      <w:pPr>
        <w:spacing w:beforeLines="100" w:after="100" w:afterAutospacing="1"/>
        <w:rPr>
          <w:b/>
        </w:rPr>
      </w:pPr>
      <w:r>
        <w:rPr>
          <w:rFonts w:hint="eastAsia"/>
          <w:b/>
          <w:sz w:val="28"/>
        </w:rPr>
        <w:t>申请日期：</w:t>
      </w:r>
      <w:r>
        <w:rPr>
          <w:b/>
          <w:sz w:val="28"/>
        </w:rPr>
        <w:t xml:space="preserve">  </w:t>
      </w:r>
    </w:p>
    <w:p>
      <w:pPr>
        <w:spacing w:beforeLines="100" w:after="100" w:afterAutospacing="1"/>
        <w:jc w:val="center"/>
        <w:rPr>
          <w:rFonts w:ascii="黑体" w:hAnsi="仿宋_GB2312" w:eastAsia="黑体" w:cs="仿宋_GB2312"/>
          <w:sz w:val="30"/>
          <w:szCs w:val="30"/>
        </w:rPr>
      </w:pPr>
    </w:p>
    <w:p>
      <w:pPr>
        <w:spacing w:beforeLines="100" w:after="100" w:afterAutospacing="1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beforeLines="100" w:after="100" w:afterAutospacing="1"/>
        <w:jc w:val="center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beforeLines="100" w:after="100" w:afterAutospacing="1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代理记账许可证申请报告</w:t>
      </w:r>
    </w:p>
    <w:tbl>
      <w:tblPr>
        <w:tblStyle w:val="3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43"/>
        <w:gridCol w:w="1281"/>
        <w:gridCol w:w="706"/>
        <w:gridCol w:w="806"/>
        <w:gridCol w:w="188"/>
        <w:gridCol w:w="850"/>
        <w:gridCol w:w="991"/>
        <w:gridCol w:w="1740"/>
        <w:gridCol w:w="1285"/>
        <w:gridCol w:w="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gridSpan w:val="3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机构名称</w:t>
            </w:r>
          </w:p>
        </w:tc>
        <w:tc>
          <w:tcPr>
            <w:tcW w:w="6603" w:type="dxa"/>
            <w:gridSpan w:val="8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gridSpan w:val="3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办公地址</w:t>
            </w:r>
          </w:p>
        </w:tc>
        <w:tc>
          <w:tcPr>
            <w:tcW w:w="6603" w:type="dxa"/>
            <w:gridSpan w:val="8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gridSpan w:val="3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机构负责人姓名</w:t>
            </w:r>
          </w:p>
        </w:tc>
        <w:tc>
          <w:tcPr>
            <w:tcW w:w="1700" w:type="dxa"/>
            <w:gridSpan w:val="3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81" w:type="dxa"/>
            <w:gridSpan w:val="3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主管代理记账业务负责人姓名</w:t>
            </w:r>
          </w:p>
        </w:tc>
        <w:tc>
          <w:tcPr>
            <w:tcW w:w="1322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gridSpan w:val="3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组织形式</w:t>
            </w:r>
          </w:p>
        </w:tc>
        <w:tc>
          <w:tcPr>
            <w:tcW w:w="1700" w:type="dxa"/>
            <w:gridSpan w:val="3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81" w:type="dxa"/>
            <w:gridSpan w:val="3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股东（合伙人）总数</w:t>
            </w:r>
          </w:p>
        </w:tc>
        <w:tc>
          <w:tcPr>
            <w:tcW w:w="1322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gridSpan w:val="3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注册资本</w:t>
            </w:r>
          </w:p>
        </w:tc>
        <w:tc>
          <w:tcPr>
            <w:tcW w:w="1700" w:type="dxa"/>
            <w:gridSpan w:val="3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81" w:type="dxa"/>
            <w:gridSpan w:val="3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专职从业人员数量</w:t>
            </w:r>
          </w:p>
        </w:tc>
        <w:tc>
          <w:tcPr>
            <w:tcW w:w="1322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gridSpan w:val="3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550" w:type="dxa"/>
            <w:gridSpan w:val="4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31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传真</w:t>
            </w:r>
          </w:p>
        </w:tc>
        <w:tc>
          <w:tcPr>
            <w:tcW w:w="1322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gridSpan w:val="3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电子邮件</w:t>
            </w:r>
          </w:p>
        </w:tc>
        <w:tc>
          <w:tcPr>
            <w:tcW w:w="2550" w:type="dxa"/>
            <w:gridSpan w:val="4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31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邮编</w:t>
            </w:r>
          </w:p>
        </w:tc>
        <w:tc>
          <w:tcPr>
            <w:tcW w:w="1322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432" w:type="dxa"/>
            <w:vMerge w:val="restart"/>
          </w:tcPr>
          <w:p>
            <w:pPr>
              <w:spacing w:beforeLines="100" w:after="100" w:afterAutospacing="1" w:line="3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从</w:t>
            </w:r>
          </w:p>
          <w:p>
            <w:pPr>
              <w:spacing w:beforeLines="100" w:after="100" w:afterAutospacing="1" w:line="3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业</w:t>
            </w:r>
          </w:p>
          <w:p>
            <w:pPr>
              <w:spacing w:beforeLines="100" w:after="100" w:afterAutospacing="1" w:line="3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</w:t>
            </w:r>
          </w:p>
          <w:p>
            <w:pPr>
              <w:spacing w:beforeLines="100" w:after="100" w:afterAutospacing="1" w:line="3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员</w:t>
            </w:r>
          </w:p>
          <w:p>
            <w:pPr>
              <w:spacing w:beforeLines="100" w:after="100" w:afterAutospacing="1" w:line="3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简</w:t>
            </w:r>
          </w:p>
          <w:p>
            <w:pPr>
              <w:spacing w:beforeLines="100" w:after="100" w:afterAutospacing="1" w:line="3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介</w:t>
            </w:r>
          </w:p>
        </w:tc>
        <w:tc>
          <w:tcPr>
            <w:tcW w:w="1524" w:type="dxa"/>
            <w:gridSpan w:val="2"/>
          </w:tcPr>
          <w:p>
            <w:pPr>
              <w:bidi/>
              <w:spacing w:beforeLines="150" w:after="100" w:afterAutospacing="1" w:line="34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</w:t>
            </w:r>
          </w:p>
        </w:tc>
        <w:tc>
          <w:tcPr>
            <w:tcW w:w="706" w:type="dxa"/>
          </w:tcPr>
          <w:p>
            <w:pPr>
              <w:spacing w:beforeLines="100" w:after="100" w:afterAutospacing="1" w:line="340" w:lineRule="exact"/>
              <w:ind w:left="210" w:leftChars="1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806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年龄</w:t>
            </w:r>
          </w:p>
        </w:tc>
        <w:tc>
          <w:tcPr>
            <w:tcW w:w="1038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从事会计工作年限</w:t>
            </w:r>
          </w:p>
        </w:tc>
        <w:tc>
          <w:tcPr>
            <w:tcW w:w="991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专业技术资格</w:t>
            </w:r>
          </w:p>
        </w:tc>
        <w:tc>
          <w:tcPr>
            <w:tcW w:w="1740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会计从业资格证编号</w:t>
            </w:r>
          </w:p>
        </w:tc>
        <w:tc>
          <w:tcPr>
            <w:tcW w:w="1322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专职或兼职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4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06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6" w:type="dxa"/>
          </w:tcPr>
          <w:p>
            <w:pPr>
              <w:spacing w:beforeLines="100" w:after="100" w:afterAutospacing="1" w:line="340" w:lineRule="exact"/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8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1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0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2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4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06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6" w:type="dxa"/>
          </w:tcPr>
          <w:p>
            <w:pPr>
              <w:spacing w:beforeLines="100" w:after="100" w:afterAutospacing="1" w:line="340" w:lineRule="exact"/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8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1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0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2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4" w:type="dxa"/>
            <w:gridSpan w:val="2"/>
          </w:tcPr>
          <w:p>
            <w:pPr>
              <w:spacing w:beforeLines="100" w:after="100" w:afterAutospacing="1" w:line="3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06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6" w:type="dxa"/>
          </w:tcPr>
          <w:p>
            <w:pPr>
              <w:spacing w:beforeLines="100" w:after="100" w:afterAutospacing="1" w:line="340" w:lineRule="exact"/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8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1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0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2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4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06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6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8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1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0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2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4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06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6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8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1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0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2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4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06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6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8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1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0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2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4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06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6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8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1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0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2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4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06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6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8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1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0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2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</w:tcPr>
          <w:p>
            <w:pPr>
              <w:spacing w:beforeLines="100" w:after="100" w:afterAutospacing="1" w:line="3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4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06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6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8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91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40" w:type="dxa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2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8070" w:hRule="atLeast"/>
        </w:trPr>
        <w:tc>
          <w:tcPr>
            <w:tcW w:w="675" w:type="dxa"/>
            <w:gridSpan w:val="2"/>
          </w:tcPr>
          <w:p>
            <w:pPr>
              <w:spacing w:beforeLines="100" w:after="100" w:afterAutospacing="1" w:line="3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</w:t>
            </w:r>
          </w:p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请</w:t>
            </w:r>
          </w:p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理</w:t>
            </w:r>
          </w:p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由</w:t>
            </w:r>
          </w:p>
        </w:tc>
        <w:tc>
          <w:tcPr>
            <w:tcW w:w="7847" w:type="dxa"/>
            <w:gridSpan w:val="8"/>
          </w:tcPr>
          <w:p>
            <w:pPr>
              <w:spacing w:beforeLines="100" w:after="100" w:afterAutospacing="1" w:line="340" w:lineRule="exact"/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ind w:firstLine="3900" w:firstLineChars="13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ind w:firstLine="3900" w:firstLineChars="13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ind w:firstLine="3900" w:firstLineChars="13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ind w:firstLine="3900" w:firstLineChars="13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ind w:firstLine="3900" w:firstLineChars="13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ind w:firstLine="3900" w:firstLineChars="13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机构负责人签字：</w:t>
            </w:r>
          </w:p>
          <w:p>
            <w:pPr>
              <w:spacing w:beforeLines="100" w:after="100" w:afterAutospacing="1" w:line="340" w:lineRule="exact"/>
              <w:ind w:firstLine="900" w:firstLineChars="3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953" w:hRule="atLeast"/>
        </w:trPr>
        <w:tc>
          <w:tcPr>
            <w:tcW w:w="675" w:type="dxa"/>
            <w:gridSpan w:val="2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发证机关审批意见</w:t>
            </w:r>
          </w:p>
        </w:tc>
        <w:tc>
          <w:tcPr>
            <w:tcW w:w="7847" w:type="dxa"/>
            <w:gridSpan w:val="8"/>
          </w:tcPr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发证机关（盖章）：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          </w:t>
            </w:r>
          </w:p>
          <w:p>
            <w:pPr>
              <w:spacing w:beforeLines="100" w:after="100" w:afterAutospacing="1"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  <w:p>
            <w:pPr>
              <w:spacing w:beforeLines="100" w:after="100" w:afterAutospacing="1" w:line="3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4402B"/>
    <w:rsid w:val="00047DDE"/>
    <w:rsid w:val="00096A17"/>
    <w:rsid w:val="000D69CA"/>
    <w:rsid w:val="001033ED"/>
    <w:rsid w:val="00165843"/>
    <w:rsid w:val="001C5018"/>
    <w:rsid w:val="001D6905"/>
    <w:rsid w:val="0022432C"/>
    <w:rsid w:val="002666EA"/>
    <w:rsid w:val="002D2B6D"/>
    <w:rsid w:val="003067F3"/>
    <w:rsid w:val="00324B2F"/>
    <w:rsid w:val="003925AD"/>
    <w:rsid w:val="003C70E8"/>
    <w:rsid w:val="00435662"/>
    <w:rsid w:val="00591FD3"/>
    <w:rsid w:val="005C38B4"/>
    <w:rsid w:val="006103F6"/>
    <w:rsid w:val="0068051E"/>
    <w:rsid w:val="00690222"/>
    <w:rsid w:val="006F0267"/>
    <w:rsid w:val="007E2107"/>
    <w:rsid w:val="008C438B"/>
    <w:rsid w:val="008F174A"/>
    <w:rsid w:val="00923379"/>
    <w:rsid w:val="00924E7A"/>
    <w:rsid w:val="009621E3"/>
    <w:rsid w:val="009C0E30"/>
    <w:rsid w:val="009D262A"/>
    <w:rsid w:val="00AA6F81"/>
    <w:rsid w:val="00AB213F"/>
    <w:rsid w:val="00AE1A0D"/>
    <w:rsid w:val="00D228DD"/>
    <w:rsid w:val="00D378B2"/>
    <w:rsid w:val="00E66612"/>
    <w:rsid w:val="00F133C7"/>
    <w:rsid w:val="00F40929"/>
    <w:rsid w:val="00F7320D"/>
    <w:rsid w:val="18B147D4"/>
    <w:rsid w:val="32B4402B"/>
    <w:rsid w:val="3BE27DA7"/>
    <w:rsid w:val="40181162"/>
    <w:rsid w:val="514767EB"/>
    <w:rsid w:val="6D535020"/>
    <w:rsid w:val="7BD2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129</Words>
  <Characters>738</Characters>
  <Lines>0</Lines>
  <Paragraphs>0</Paragraphs>
  <TotalTime>27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2018-08-03T08:56:00Z</dcterms:created>
  <dc:creator>Admin_Ly</dc:creator>
  <cp:lastModifiedBy>走路太慢</cp:lastModifiedBy>
  <dcterms:modified xsi:type="dcterms:W3CDTF">2018-08-17T08:04:45Z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