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记账机构主管代理记账业务负责人承诺书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吕梁市离石区财政局：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本人***（身份证号：14****************），承诺如下，并对下述内容承担相应的责任：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1.在******公司（代理记账机构名称）专职从业，遵守《会计法》;遵守国家财经纪律，执行国家统一的会计制度，不做假账；遵守《吕梁市代理记账从业人员职业规范》；自觉接受贵局的监督管理。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2.保证将“会计专业技术资格证书”和“劳动社会保险关系”调转到******公司（代理记账机构名称）。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3.在申请代理记账许可证中所提交的文件、证件及有关附件真实有效，复印件与原件一致，并承担由此引起的一切后果。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4.保证领取工商营业执照及相关信息（包括机构名称、从业人员、地址和联系电话等）发生变更后30日内向贵局备案。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5.自取得代理记账许可证之日起，保证拥有固定办公场所，并能在较长的时间（一年以上）内合法使用该场所。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6.保证与******公司（代理记账机构名称）解除劳动关系后，妥善办理相关已缴手续。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承诺人（签字盖章）：张**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承诺日期：****年**月**日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47783"/>
    <w:rsid w:val="1B4477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2018-08-17T08:06:00Z</dcterms:created>
  <dc:creator>走路太慢</dc:creator>
  <cp:lastModifiedBy>走路太慢</cp:lastModifiedBy>
  <dcterms:modified xsi:type="dcterms:W3CDTF">2018-08-17T09:15:34Z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