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="100" w:afterAutospacing="1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spacing w:beforeLines="100" w:after="100" w:afterAutospacing="1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spacing w:beforeLines="100" w:after="100" w:afterAutospacing="1"/>
        <w:jc w:val="center"/>
        <w:rPr>
          <w:sz w:val="56"/>
        </w:rPr>
      </w:pPr>
      <w:bookmarkStart w:id="0" w:name="_GoBack"/>
      <w:r>
        <w:rPr>
          <w:rFonts w:hint="eastAsia"/>
          <w:sz w:val="56"/>
        </w:rPr>
        <w:t>代理记账许可证申请表</w:t>
      </w:r>
    </w:p>
    <w:bookmarkEnd w:id="0"/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  <w:rPr>
          <w:b/>
        </w:rPr>
      </w:pPr>
    </w:p>
    <w:p>
      <w:pPr>
        <w:spacing w:beforeLines="100" w:after="100" w:afterAutospacing="1"/>
        <w:rPr>
          <w:rFonts w:hint="eastAsia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机构名称：</w:t>
      </w:r>
      <w:r>
        <w:rPr>
          <w:rFonts w:hint="eastAsia"/>
          <w:b/>
          <w:sz w:val="28"/>
          <w:lang w:val="en-US" w:eastAsia="zh-CN"/>
        </w:rPr>
        <w:t>*****公司</w:t>
      </w:r>
    </w:p>
    <w:p>
      <w:pPr>
        <w:spacing w:beforeLines="100" w:after="100" w:afterAutospacing="1"/>
        <w:rPr>
          <w:rFonts w:hint="eastAsia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机构负责人：</w:t>
      </w:r>
      <w:r>
        <w:rPr>
          <w:rFonts w:hint="eastAsia"/>
          <w:b/>
          <w:sz w:val="28"/>
          <w:lang w:eastAsia="zh-CN"/>
        </w:rPr>
        <w:t>王</w:t>
      </w:r>
      <w:r>
        <w:rPr>
          <w:rFonts w:hint="eastAsia"/>
          <w:b/>
          <w:sz w:val="28"/>
          <w:lang w:val="en-US" w:eastAsia="zh-CN"/>
        </w:rPr>
        <w:t>**</w:t>
      </w:r>
    </w:p>
    <w:p>
      <w:pPr>
        <w:spacing w:beforeLines="100" w:after="100" w:afterAutospacing="1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sz w:val="28"/>
        </w:rPr>
        <w:t xml:space="preserve">申请日期：  </w:t>
      </w:r>
      <w:r>
        <w:rPr>
          <w:rFonts w:hint="eastAsia"/>
          <w:b/>
          <w:sz w:val="28"/>
          <w:lang w:val="en-US" w:eastAsia="zh-CN"/>
        </w:rPr>
        <w:t>****年**月**日</w:t>
      </w:r>
    </w:p>
    <w:p>
      <w:pPr>
        <w:spacing w:beforeLines="100" w:after="100" w:afterAutospacing="1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spacing w:beforeLines="100" w:after="100" w:afterAutospacing="1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spacing w:beforeLines="100" w:after="100" w:afterAutospacing="1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代理记账许可证申请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报告</w:t>
      </w:r>
    </w:p>
    <w:tbl>
      <w:tblPr>
        <w:tblStyle w:val="4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43"/>
        <w:gridCol w:w="1281"/>
        <w:gridCol w:w="706"/>
        <w:gridCol w:w="806"/>
        <w:gridCol w:w="188"/>
        <w:gridCol w:w="850"/>
        <w:gridCol w:w="991"/>
        <w:gridCol w:w="1740"/>
        <w:gridCol w:w="1285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机构名称</w:t>
            </w:r>
          </w:p>
        </w:tc>
        <w:tc>
          <w:tcPr>
            <w:tcW w:w="660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****公司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办公地址</w:t>
            </w:r>
          </w:p>
        </w:tc>
        <w:tc>
          <w:tcPr>
            <w:tcW w:w="660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**县（区）**路**号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机构负责人姓名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</w:p>
        </w:tc>
        <w:tc>
          <w:tcPr>
            <w:tcW w:w="35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主管代理记账业务负责人姓名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组织形式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（按三证合一填写）</w:t>
            </w:r>
          </w:p>
        </w:tc>
        <w:tc>
          <w:tcPr>
            <w:tcW w:w="35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股东（合伙人）总数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注册资本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**元</w:t>
            </w:r>
          </w:p>
        </w:tc>
        <w:tc>
          <w:tcPr>
            <w:tcW w:w="35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专职从业人员数量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5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137********</w:t>
            </w:r>
          </w:p>
        </w:tc>
        <w:tc>
          <w:tcPr>
            <w:tcW w:w="27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传真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电子邮件</w:t>
            </w:r>
          </w:p>
        </w:tc>
        <w:tc>
          <w:tcPr>
            <w:tcW w:w="25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7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邮编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介</w:t>
            </w:r>
          </w:p>
        </w:tc>
        <w:tc>
          <w:tcPr>
            <w:tcW w:w="1524" w:type="dxa"/>
            <w:gridSpan w:val="2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469" w:beforeLines="150" w:after="100" w:afterAutospacing="1" w:line="34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left="210" w:left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从事会计工作年限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专业技术资格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会计从业资格证编号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</w:t>
            </w: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**年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070" w:hRule="atLeast"/>
        </w:trPr>
        <w:tc>
          <w:tcPr>
            <w:tcW w:w="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由</w:t>
            </w:r>
          </w:p>
        </w:tc>
        <w:tc>
          <w:tcPr>
            <w:tcW w:w="78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离石区财政局：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依据财政部《代理记账管理办法》有关法律、法规的规定，现有工作人员，持有会计从业资格证人员，其中中级职称公司主要从事代理记账及其他会计咨询业务。服务对象：本市中小企业；服务宗旨：诚信为本，坚持准则；服务理念：遵守合同，服务至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按照贵局有关审批程序要求，我们特报宋所需全部资料敬请批示，同时，我们保证表中所填信息以及提交材料真实、有效。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0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3900" w:firstLineChars="1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ind w:firstLine="900" w:firstLineChars="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953" w:hRule="atLeast"/>
        </w:trPr>
        <w:tc>
          <w:tcPr>
            <w:tcW w:w="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发证机关审批意见</w:t>
            </w:r>
          </w:p>
        </w:tc>
        <w:tc>
          <w:tcPr>
            <w:tcW w:w="78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发证机关（盖章）：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100" w:afterAutospacing="1"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4402B"/>
    <w:rsid w:val="03CA70B7"/>
    <w:rsid w:val="085B79AD"/>
    <w:rsid w:val="18B147D4"/>
    <w:rsid w:val="30B27F4B"/>
    <w:rsid w:val="32B4402B"/>
    <w:rsid w:val="39842BF2"/>
    <w:rsid w:val="3A9C2880"/>
    <w:rsid w:val="3BE27DA7"/>
    <w:rsid w:val="419851C3"/>
    <w:rsid w:val="514767EB"/>
    <w:rsid w:val="52CE79F3"/>
    <w:rsid w:val="58C45B7F"/>
    <w:rsid w:val="6D535020"/>
    <w:rsid w:val="76AB0347"/>
    <w:rsid w:val="7ED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2018-08-03T08:56:00Z</dcterms:created>
  <dc:creator>Admin_Ly</dc:creator>
  <cp:lastModifiedBy>走路太慢</cp:lastModifiedBy>
  <dcterms:modified xsi:type="dcterms:W3CDTF">2018-08-17T09:16:30Z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